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B5" w:rsidRPr="003843CD" w:rsidRDefault="00C105C0" w:rsidP="003843CD">
      <w:pPr>
        <w:spacing w:after="0" w:line="240" w:lineRule="auto"/>
        <w:jc w:val="center"/>
        <w:rPr>
          <w:b/>
        </w:rPr>
      </w:pPr>
      <w:r w:rsidRPr="003843CD">
        <w:rPr>
          <w:b/>
        </w:rPr>
        <w:t>Personal Learning Checklist: Psychopathology</w:t>
      </w:r>
    </w:p>
    <w:p w:rsidR="009E5BE8" w:rsidRDefault="009E5BE8" w:rsidP="003843CD">
      <w:pPr>
        <w:spacing w:after="0" w:line="240" w:lineRule="auto"/>
        <w:jc w:val="center"/>
        <w:rPr>
          <w:b/>
        </w:rPr>
      </w:pPr>
      <w:bookmarkStart w:id="0" w:name="_GoBack"/>
      <w:bookmarkEnd w:id="0"/>
    </w:p>
    <w:tbl>
      <w:tblPr>
        <w:tblpPr w:leftFromText="180" w:rightFromText="180" w:vertAnchor="page" w:horzAnchor="margin" w:tblpY="13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701"/>
        <w:gridCol w:w="1951"/>
        <w:gridCol w:w="1393"/>
      </w:tblGrid>
      <w:tr w:rsidR="003843CD" w:rsidRPr="003843CD" w:rsidTr="003843CD">
        <w:tc>
          <w:tcPr>
            <w:tcW w:w="2639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96" w:type="pct"/>
          </w:tcPr>
          <w:p w:rsidR="003843CD" w:rsidRPr="003843CD" w:rsidRDefault="00791CD5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RAG</w:t>
            </w:r>
          </w:p>
        </w:tc>
        <w:tc>
          <w:tcPr>
            <w:tcW w:w="913" w:type="pct"/>
          </w:tcPr>
          <w:p w:rsidR="003843CD" w:rsidRPr="003843CD" w:rsidRDefault="00791CD5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RAG</w:t>
            </w:r>
          </w:p>
        </w:tc>
        <w:tc>
          <w:tcPr>
            <w:tcW w:w="652" w:type="pct"/>
          </w:tcPr>
          <w:p w:rsidR="003843CD" w:rsidRDefault="00791CD5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RAG</w:t>
            </w:r>
          </w:p>
          <w:p w:rsidR="00791CD5" w:rsidRPr="003843CD" w:rsidRDefault="00791CD5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4"/>
              </w:rPr>
            </w:pPr>
          </w:p>
        </w:tc>
      </w:tr>
      <w:tr w:rsidR="003843CD" w:rsidRPr="003843CD" w:rsidTr="003843CD">
        <w:tc>
          <w:tcPr>
            <w:tcW w:w="2639" w:type="pct"/>
          </w:tcPr>
          <w:p w:rsidR="003843CD" w:rsidRPr="003843CD" w:rsidRDefault="003843CD" w:rsidP="003843C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="Times New Roman" w:cs="Arial"/>
              </w:rPr>
            </w:pPr>
            <w:r w:rsidRPr="003843CD">
              <w:rPr>
                <w:rFonts w:eastAsia="Times New Roman" w:cs="Arial"/>
              </w:rPr>
              <w:t>Define clearly psychopathology.</w:t>
            </w:r>
          </w:p>
        </w:tc>
        <w:tc>
          <w:tcPr>
            <w:tcW w:w="796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13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52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</w:tr>
      <w:tr w:rsidR="003843CD" w:rsidRPr="003843CD" w:rsidTr="003843CD">
        <w:tc>
          <w:tcPr>
            <w:tcW w:w="2639" w:type="pct"/>
          </w:tcPr>
          <w:p w:rsidR="003843CD" w:rsidRPr="003843CD" w:rsidRDefault="003843CD" w:rsidP="003843C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="Times New Roman" w:cs="Arial"/>
              </w:rPr>
            </w:pPr>
            <w:r w:rsidRPr="003843CD">
              <w:rPr>
                <w:rFonts w:eastAsia="Times New Roman" w:cs="Arial"/>
              </w:rPr>
              <w:t xml:space="preserve">Define clearly psychopathy. </w:t>
            </w:r>
          </w:p>
        </w:tc>
        <w:tc>
          <w:tcPr>
            <w:tcW w:w="796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13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52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</w:tr>
      <w:tr w:rsidR="003843CD" w:rsidRPr="003843CD" w:rsidTr="003843CD">
        <w:tc>
          <w:tcPr>
            <w:tcW w:w="2639" w:type="pct"/>
          </w:tcPr>
          <w:p w:rsidR="003843CD" w:rsidRPr="003843CD" w:rsidRDefault="003843CD" w:rsidP="003843C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="Times New Roman" w:cs="Arial"/>
              </w:rPr>
            </w:pPr>
            <w:r w:rsidRPr="003843CD">
              <w:rPr>
                <w:rFonts w:eastAsia="Times New Roman" w:cs="Arial"/>
              </w:rPr>
              <w:t xml:space="preserve">Consider how ‘abnormal’ behaviour can be identified. </w:t>
            </w:r>
          </w:p>
        </w:tc>
        <w:tc>
          <w:tcPr>
            <w:tcW w:w="796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13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52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</w:tr>
      <w:tr w:rsidR="003843CD" w:rsidRPr="003843CD" w:rsidTr="003843CD">
        <w:tc>
          <w:tcPr>
            <w:tcW w:w="2639" w:type="pct"/>
          </w:tcPr>
          <w:p w:rsidR="003843CD" w:rsidRPr="003843CD" w:rsidRDefault="003843CD" w:rsidP="003843C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="Times New Roman" w:cs="Arial"/>
              </w:rPr>
            </w:pPr>
            <w:r w:rsidRPr="003843CD">
              <w:rPr>
                <w:rFonts w:eastAsia="Times New Roman" w:cs="Arial"/>
              </w:rPr>
              <w:t>Understand and evaluate definitions of abnormality:</w:t>
            </w:r>
          </w:p>
          <w:p w:rsidR="003843CD" w:rsidRPr="003843CD" w:rsidRDefault="003843CD" w:rsidP="003843C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84" w:firstLine="0"/>
            </w:pPr>
            <w:r w:rsidRPr="003843CD">
              <w:t>Deviation from social norms</w:t>
            </w:r>
          </w:p>
          <w:p w:rsidR="003843CD" w:rsidRPr="003843CD" w:rsidRDefault="003843CD" w:rsidP="003843C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84" w:firstLine="0"/>
            </w:pPr>
            <w:r w:rsidRPr="003843CD">
              <w:t>Failure to function adequately</w:t>
            </w:r>
          </w:p>
          <w:p w:rsidR="003843CD" w:rsidRPr="003843CD" w:rsidRDefault="003843CD" w:rsidP="003843C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84" w:firstLine="0"/>
            </w:pPr>
            <w:r w:rsidRPr="003843CD">
              <w:t>Statistical infrequency</w:t>
            </w:r>
          </w:p>
          <w:p w:rsidR="003843CD" w:rsidRPr="003843CD" w:rsidRDefault="003843CD" w:rsidP="003843C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84" w:firstLine="0"/>
            </w:pPr>
            <w:r w:rsidRPr="003843CD">
              <w:t>Deviation from ideal mental health</w:t>
            </w:r>
          </w:p>
        </w:tc>
        <w:tc>
          <w:tcPr>
            <w:tcW w:w="796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13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52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</w:tr>
      <w:tr w:rsidR="003843CD" w:rsidRPr="003843CD" w:rsidTr="003843CD">
        <w:tc>
          <w:tcPr>
            <w:tcW w:w="2639" w:type="pct"/>
          </w:tcPr>
          <w:p w:rsidR="003843CD" w:rsidRPr="003843CD" w:rsidRDefault="003843CD" w:rsidP="003843CD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="Times New Roman" w:cs="Arial"/>
              </w:rPr>
            </w:pPr>
            <w:r w:rsidRPr="003843CD">
              <w:rPr>
                <w:rFonts w:eastAsia="Times New Roman" w:cs="Arial"/>
              </w:rPr>
              <w:t>Understand that normal behaviour, abnormal behaviour and psychopathy fall on a continuum.</w:t>
            </w:r>
          </w:p>
        </w:tc>
        <w:tc>
          <w:tcPr>
            <w:tcW w:w="796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13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52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</w:tr>
      <w:tr w:rsidR="003843CD" w:rsidRPr="003843CD" w:rsidTr="003843CD">
        <w:tc>
          <w:tcPr>
            <w:tcW w:w="2639" w:type="pct"/>
          </w:tcPr>
          <w:p w:rsidR="003843CD" w:rsidRPr="003843CD" w:rsidRDefault="003843CD" w:rsidP="003843CD">
            <w:pPr>
              <w:keepNext/>
              <w:widowControl w:val="0"/>
              <w:tabs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="Times New Roman" w:cs="Arial"/>
              </w:rPr>
            </w:pPr>
            <w:r w:rsidRPr="003843CD">
              <w:rPr>
                <w:rFonts w:eastAsia="Times New Roman" w:cs="Arial"/>
              </w:rPr>
              <w:t xml:space="preserve">Consider how different approaches within psychology would explain abnormal behaviour and psychopathy. </w:t>
            </w:r>
          </w:p>
        </w:tc>
        <w:tc>
          <w:tcPr>
            <w:tcW w:w="796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13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52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</w:tr>
      <w:tr w:rsidR="003843CD" w:rsidRPr="003843CD" w:rsidTr="003843CD">
        <w:tc>
          <w:tcPr>
            <w:tcW w:w="2639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96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13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52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</w:tr>
      <w:tr w:rsidR="003843CD" w:rsidRPr="003843CD" w:rsidTr="003843CD">
        <w:tc>
          <w:tcPr>
            <w:tcW w:w="2639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  <w:r w:rsidRPr="003843CD">
              <w:rPr>
                <w:rFonts w:eastAsia="Times New Roman" w:cs="Arial"/>
              </w:rPr>
              <w:t xml:space="preserve">Define Obsessive Compulsive Disorder (OCD). </w:t>
            </w:r>
          </w:p>
        </w:tc>
        <w:tc>
          <w:tcPr>
            <w:tcW w:w="796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13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52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</w:tr>
      <w:tr w:rsidR="003843CD" w:rsidRPr="003843CD" w:rsidTr="003843CD">
        <w:tc>
          <w:tcPr>
            <w:tcW w:w="2639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  <w:r w:rsidRPr="003843CD">
              <w:rPr>
                <w:rFonts w:eastAsia="Times New Roman" w:cs="Arial"/>
              </w:rPr>
              <w:t>Describe and identify characteristics of OCD including:</w:t>
            </w:r>
          </w:p>
          <w:p w:rsidR="003843CD" w:rsidRPr="003843CD" w:rsidRDefault="003843CD" w:rsidP="003843C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284" w:firstLine="0"/>
            </w:pPr>
            <w:r w:rsidRPr="003843CD">
              <w:rPr>
                <w:rFonts w:cs="HelveticaNeueLTStd-Roman"/>
              </w:rPr>
              <w:t>Behavioural characteristics</w:t>
            </w:r>
          </w:p>
          <w:p w:rsidR="003843CD" w:rsidRPr="003843CD" w:rsidRDefault="003843CD" w:rsidP="003843C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284" w:firstLine="0"/>
            </w:pPr>
            <w:r w:rsidRPr="003843CD">
              <w:rPr>
                <w:rFonts w:cs="HelveticaNeueLTStd-Roman"/>
              </w:rPr>
              <w:t>Emotional characteristics</w:t>
            </w:r>
          </w:p>
          <w:p w:rsidR="003843CD" w:rsidRPr="003843CD" w:rsidRDefault="003843CD" w:rsidP="003843C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284" w:firstLine="0"/>
            </w:pPr>
            <w:r w:rsidRPr="003843CD">
              <w:rPr>
                <w:rFonts w:cs="HelveticaNeueLTStd-Roman"/>
              </w:rPr>
              <w:t xml:space="preserve">Cognitive characteristics </w:t>
            </w:r>
          </w:p>
        </w:tc>
        <w:tc>
          <w:tcPr>
            <w:tcW w:w="796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13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52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</w:tr>
      <w:tr w:rsidR="003843CD" w:rsidRPr="003843CD" w:rsidTr="003843CD">
        <w:tc>
          <w:tcPr>
            <w:tcW w:w="2639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96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13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52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</w:tr>
      <w:tr w:rsidR="003843CD" w:rsidRPr="003843CD" w:rsidTr="003843CD">
        <w:tc>
          <w:tcPr>
            <w:tcW w:w="2639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  <w:r w:rsidRPr="003843CD">
              <w:rPr>
                <w:rFonts w:eastAsia="Times New Roman" w:cs="Arial"/>
              </w:rPr>
              <w:t xml:space="preserve">Define phobias.  </w:t>
            </w:r>
          </w:p>
        </w:tc>
        <w:tc>
          <w:tcPr>
            <w:tcW w:w="796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13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52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</w:tr>
      <w:tr w:rsidR="003843CD" w:rsidRPr="003843CD" w:rsidTr="003843CD">
        <w:tc>
          <w:tcPr>
            <w:tcW w:w="2639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  <w:r w:rsidRPr="003843CD">
              <w:rPr>
                <w:rFonts w:eastAsia="Times New Roman" w:cs="Arial"/>
              </w:rPr>
              <w:t>Describe and identify characteristics of phobias including:</w:t>
            </w:r>
          </w:p>
          <w:p w:rsidR="003843CD" w:rsidRPr="003843CD" w:rsidRDefault="003843CD" w:rsidP="003843C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284" w:firstLine="0"/>
            </w:pPr>
            <w:r w:rsidRPr="003843CD">
              <w:rPr>
                <w:rFonts w:cs="HelveticaNeueLTStd-Roman"/>
              </w:rPr>
              <w:t>Behavioural characteristics</w:t>
            </w:r>
          </w:p>
          <w:p w:rsidR="003843CD" w:rsidRPr="003843CD" w:rsidRDefault="003843CD" w:rsidP="003843C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284" w:firstLine="0"/>
            </w:pPr>
            <w:r w:rsidRPr="003843CD">
              <w:rPr>
                <w:rFonts w:cs="HelveticaNeueLTStd-Roman"/>
              </w:rPr>
              <w:t>Emotional characteristics</w:t>
            </w:r>
          </w:p>
          <w:p w:rsidR="003843CD" w:rsidRPr="003843CD" w:rsidRDefault="003843CD" w:rsidP="003843C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284" w:firstLine="0"/>
            </w:pPr>
            <w:r w:rsidRPr="003843CD">
              <w:rPr>
                <w:rFonts w:cs="HelveticaNeueLTStd-Roman"/>
              </w:rPr>
              <w:t xml:space="preserve">Cognitive characteristics </w:t>
            </w:r>
          </w:p>
        </w:tc>
        <w:tc>
          <w:tcPr>
            <w:tcW w:w="796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13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52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</w:tr>
      <w:tr w:rsidR="003843CD" w:rsidRPr="003843CD" w:rsidTr="003843CD">
        <w:tc>
          <w:tcPr>
            <w:tcW w:w="2639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  <w:r w:rsidRPr="003843CD">
              <w:rPr>
                <w:rFonts w:eastAsia="Times New Roman" w:cs="Times New Roman"/>
              </w:rPr>
              <w:t>Understand the behavioural approach to explaining phobias.</w:t>
            </w:r>
          </w:p>
        </w:tc>
        <w:tc>
          <w:tcPr>
            <w:tcW w:w="796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13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52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</w:tr>
      <w:tr w:rsidR="003843CD" w:rsidRPr="003843CD" w:rsidTr="003843CD">
        <w:tc>
          <w:tcPr>
            <w:tcW w:w="2639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  <w:r w:rsidRPr="003843CD">
              <w:rPr>
                <w:rFonts w:eastAsia="Times New Roman" w:cs="Times New Roman"/>
              </w:rPr>
              <w:t>Describe the development of phobias, referring to:</w:t>
            </w:r>
          </w:p>
          <w:p w:rsidR="003843CD" w:rsidRPr="003843CD" w:rsidRDefault="003843CD" w:rsidP="003843CD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>Watson &amp; Rayner’s research</w:t>
            </w:r>
          </w:p>
          <w:p w:rsidR="003843CD" w:rsidRPr="003843CD" w:rsidRDefault="003843CD" w:rsidP="003843CD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>Classical conditioning and operant conditioning</w:t>
            </w:r>
          </w:p>
          <w:p w:rsidR="003843CD" w:rsidRPr="003843CD" w:rsidRDefault="003843CD" w:rsidP="003843CD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>Unconditioned and conditioned stimuli</w:t>
            </w:r>
          </w:p>
          <w:p w:rsidR="003843CD" w:rsidRPr="003843CD" w:rsidRDefault="003843CD" w:rsidP="003843CD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>Unconditioned and conditioned responses</w:t>
            </w:r>
          </w:p>
          <w:p w:rsidR="003843CD" w:rsidRPr="003843CD" w:rsidRDefault="003843CD" w:rsidP="003843C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>Observational learning</w:t>
            </w:r>
          </w:p>
          <w:p w:rsidR="003843CD" w:rsidRPr="003843CD" w:rsidRDefault="003843CD" w:rsidP="003843CD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>Vicarious learning</w:t>
            </w:r>
          </w:p>
        </w:tc>
        <w:tc>
          <w:tcPr>
            <w:tcW w:w="796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13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52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</w:tr>
      <w:tr w:rsidR="003843CD" w:rsidRPr="003843CD" w:rsidTr="003843CD">
        <w:tc>
          <w:tcPr>
            <w:tcW w:w="2639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  <w:r w:rsidRPr="003843CD">
              <w:rPr>
                <w:rFonts w:eastAsia="Times New Roman" w:cs="Times New Roman"/>
              </w:rPr>
              <w:t>Define the following in the context of phobias:</w:t>
            </w:r>
          </w:p>
          <w:p w:rsidR="003843CD" w:rsidRPr="003843CD" w:rsidRDefault="003843CD" w:rsidP="003843CD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 xml:space="preserve">Classical conditioning </w:t>
            </w:r>
          </w:p>
          <w:p w:rsidR="003843CD" w:rsidRPr="003843CD" w:rsidRDefault="003843CD" w:rsidP="003843CD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>Operant conditioning</w:t>
            </w:r>
          </w:p>
          <w:p w:rsidR="003843CD" w:rsidRPr="003843CD" w:rsidRDefault="003843CD" w:rsidP="003843CD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>Systematic desensitisation</w:t>
            </w:r>
          </w:p>
          <w:p w:rsidR="003843CD" w:rsidRPr="003843CD" w:rsidRDefault="003843CD" w:rsidP="003843CD">
            <w:pPr>
              <w:pStyle w:val="ListParagraph"/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eastAsia="Times New Roman" w:cs="Times New Roman"/>
              </w:rPr>
            </w:pPr>
            <w:r w:rsidRPr="003843CD">
              <w:rPr>
                <w:rFonts w:cs="HelveticaNeueLTStd-Roman"/>
              </w:rPr>
              <w:t>Flooding</w:t>
            </w:r>
          </w:p>
        </w:tc>
        <w:tc>
          <w:tcPr>
            <w:tcW w:w="796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13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52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</w:tr>
      <w:tr w:rsidR="003843CD" w:rsidRPr="003843CD" w:rsidTr="003843CD">
        <w:tc>
          <w:tcPr>
            <w:tcW w:w="2639" w:type="pct"/>
          </w:tcPr>
          <w:p w:rsidR="003843CD" w:rsidRPr="003843CD" w:rsidRDefault="003843CD" w:rsidP="003843CD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>Understand and explain the behavioural approach to treating phobias, including;</w:t>
            </w:r>
          </w:p>
          <w:p w:rsidR="003843CD" w:rsidRPr="003843CD" w:rsidRDefault="003843CD" w:rsidP="003843CD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 xml:space="preserve"> the two-process model </w:t>
            </w:r>
          </w:p>
          <w:p w:rsidR="003843CD" w:rsidRPr="003843CD" w:rsidRDefault="003843CD" w:rsidP="003843C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>(acquisition by classical, maintenance by operant)</w:t>
            </w:r>
          </w:p>
          <w:p w:rsidR="003843CD" w:rsidRPr="003843CD" w:rsidRDefault="003843CD" w:rsidP="003843CD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>Classical conditioning and operant conditioning</w:t>
            </w:r>
          </w:p>
          <w:p w:rsidR="003843CD" w:rsidRPr="003843CD" w:rsidRDefault="003843CD" w:rsidP="003843CD">
            <w:pPr>
              <w:pStyle w:val="ListParagraph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 xml:space="preserve">Systematic desensitisation, </w:t>
            </w:r>
          </w:p>
          <w:p w:rsidR="003843CD" w:rsidRPr="003843CD" w:rsidRDefault="003843CD" w:rsidP="003843C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cs="HelveticaNeueLTStd-Roman"/>
              </w:rPr>
            </w:pPr>
            <w:proofErr w:type="gramStart"/>
            <w:r w:rsidRPr="003843CD">
              <w:rPr>
                <w:rFonts w:cs="HelveticaNeueLTStd-Roman"/>
              </w:rPr>
              <w:t>including</w:t>
            </w:r>
            <w:proofErr w:type="gramEnd"/>
            <w:r w:rsidRPr="003843CD">
              <w:rPr>
                <w:rFonts w:cs="HelveticaNeueLTStd-Roman"/>
              </w:rPr>
              <w:t xml:space="preserve"> relaxation and use of hierarchy.</w:t>
            </w:r>
          </w:p>
          <w:p w:rsidR="003843CD" w:rsidRPr="003843CD" w:rsidRDefault="003843CD" w:rsidP="003843CD">
            <w:pPr>
              <w:pStyle w:val="ListParagraph"/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eastAsia="Times New Roman" w:cs="Times New Roman"/>
              </w:rPr>
            </w:pPr>
            <w:r w:rsidRPr="003843CD">
              <w:rPr>
                <w:rFonts w:cs="HelveticaNeueLTStd-Roman"/>
              </w:rPr>
              <w:t>Flooding</w:t>
            </w:r>
          </w:p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</w:p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</w:p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96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13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52" w:type="pct"/>
          </w:tcPr>
          <w:p w:rsidR="003843CD" w:rsidRPr="003843CD" w:rsidRDefault="003843CD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</w:tr>
    </w:tbl>
    <w:p w:rsidR="003843CD" w:rsidRDefault="003843CD" w:rsidP="003843CD">
      <w:pPr>
        <w:spacing w:after="0" w:line="240" w:lineRule="auto"/>
        <w:jc w:val="center"/>
        <w:rPr>
          <w:b/>
        </w:rPr>
      </w:pPr>
    </w:p>
    <w:p w:rsidR="003843CD" w:rsidRDefault="003843CD" w:rsidP="003843CD">
      <w:pPr>
        <w:spacing w:after="0" w:line="240" w:lineRule="auto"/>
        <w:jc w:val="center"/>
        <w:rPr>
          <w:b/>
        </w:rPr>
      </w:pPr>
    </w:p>
    <w:p w:rsidR="003843CD" w:rsidRDefault="003843CD" w:rsidP="003843CD">
      <w:pPr>
        <w:spacing w:after="0" w:line="240" w:lineRule="auto"/>
        <w:jc w:val="center"/>
        <w:rPr>
          <w:b/>
        </w:rPr>
      </w:pPr>
    </w:p>
    <w:p w:rsidR="003843CD" w:rsidRPr="003843CD" w:rsidRDefault="003843CD" w:rsidP="003843CD">
      <w:pPr>
        <w:spacing w:after="0" w:line="240" w:lineRule="auto"/>
        <w:jc w:val="center"/>
        <w:rPr>
          <w:b/>
        </w:rPr>
      </w:pPr>
    </w:p>
    <w:tbl>
      <w:tblPr>
        <w:tblpPr w:leftFromText="180" w:rightFromText="180" w:vertAnchor="page" w:horzAnchor="margin" w:tblpY="140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1701"/>
        <w:gridCol w:w="1951"/>
        <w:gridCol w:w="1393"/>
      </w:tblGrid>
      <w:tr w:rsidR="009E5BE8" w:rsidRPr="003843CD" w:rsidTr="00B712A3">
        <w:tc>
          <w:tcPr>
            <w:tcW w:w="2639" w:type="pct"/>
          </w:tcPr>
          <w:p w:rsidR="009E5BE8" w:rsidRPr="003843CD" w:rsidRDefault="009E5BE8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96" w:type="pct"/>
          </w:tcPr>
          <w:p w:rsidR="009E5BE8" w:rsidRPr="003843CD" w:rsidRDefault="009E5BE8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4"/>
              </w:rPr>
            </w:pPr>
            <w:r w:rsidRPr="003843CD">
              <w:rPr>
                <w:rFonts w:eastAsia="Times New Roman" w:cs="Arial"/>
                <w:sz w:val="24"/>
              </w:rPr>
              <w:t>I have revised the content</w:t>
            </w:r>
          </w:p>
        </w:tc>
        <w:tc>
          <w:tcPr>
            <w:tcW w:w="913" w:type="pct"/>
          </w:tcPr>
          <w:p w:rsidR="009E5BE8" w:rsidRPr="003843CD" w:rsidRDefault="009E5BE8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4"/>
              </w:rPr>
            </w:pPr>
            <w:r w:rsidRPr="003843CD">
              <w:rPr>
                <w:rFonts w:eastAsia="Times New Roman" w:cs="Arial"/>
                <w:sz w:val="24"/>
              </w:rPr>
              <w:t>I have completed exam questions on this</w:t>
            </w:r>
          </w:p>
        </w:tc>
        <w:tc>
          <w:tcPr>
            <w:tcW w:w="652" w:type="pct"/>
          </w:tcPr>
          <w:p w:rsidR="009E5BE8" w:rsidRPr="003843CD" w:rsidRDefault="009E5BE8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4"/>
              </w:rPr>
            </w:pPr>
            <w:r w:rsidRPr="003843CD">
              <w:rPr>
                <w:rFonts w:eastAsia="Times New Roman" w:cs="Arial"/>
                <w:sz w:val="24"/>
              </w:rPr>
              <w:t>Confidence level</w:t>
            </w:r>
          </w:p>
          <w:p w:rsidR="009E5BE8" w:rsidRPr="003843CD" w:rsidRDefault="009E5BE8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sz w:val="24"/>
              </w:rPr>
            </w:pPr>
            <w:r w:rsidRPr="003843CD">
              <w:rPr>
                <w:rFonts w:eastAsia="Times New Roman" w:cs="Arial"/>
                <w:sz w:val="24"/>
              </w:rPr>
              <w:t xml:space="preserve"> </w:t>
            </w:r>
            <w:r w:rsidRPr="003843CD">
              <w:rPr>
                <w:rFonts w:eastAsia="Times New Roman" w:cs="Arial"/>
                <w:sz w:val="24"/>
              </w:rPr>
              <w:sym w:font="Wingdings" w:char="F04C"/>
            </w:r>
            <w:r w:rsidRPr="003843CD">
              <w:rPr>
                <w:rFonts w:eastAsia="Times New Roman" w:cs="Arial"/>
                <w:sz w:val="24"/>
              </w:rPr>
              <w:t xml:space="preserve"> </w:t>
            </w:r>
            <w:r w:rsidRPr="003843CD">
              <w:rPr>
                <w:rFonts w:eastAsia="Times New Roman" w:cs="Arial"/>
                <w:sz w:val="24"/>
              </w:rPr>
              <w:sym w:font="Wingdings" w:char="F04B"/>
            </w:r>
            <w:r w:rsidRPr="003843CD">
              <w:rPr>
                <w:rFonts w:eastAsia="Times New Roman" w:cs="Arial"/>
                <w:sz w:val="24"/>
              </w:rPr>
              <w:t xml:space="preserve"> </w:t>
            </w:r>
            <w:r w:rsidRPr="003843CD">
              <w:rPr>
                <w:rFonts w:eastAsia="Times New Roman" w:cs="Arial"/>
                <w:sz w:val="24"/>
              </w:rPr>
              <w:sym w:font="Wingdings" w:char="F04A"/>
            </w:r>
          </w:p>
        </w:tc>
      </w:tr>
      <w:tr w:rsidR="00DD57C6" w:rsidRPr="003843CD" w:rsidTr="00B712A3">
        <w:tc>
          <w:tcPr>
            <w:tcW w:w="2639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  <w:r w:rsidRPr="003843CD">
              <w:rPr>
                <w:rFonts w:eastAsia="Times New Roman" w:cs="Arial"/>
              </w:rPr>
              <w:t xml:space="preserve">Define depression. </w:t>
            </w:r>
          </w:p>
        </w:tc>
        <w:tc>
          <w:tcPr>
            <w:tcW w:w="796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13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52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</w:tr>
      <w:tr w:rsidR="00DD57C6" w:rsidRPr="003843CD" w:rsidTr="00B712A3">
        <w:tc>
          <w:tcPr>
            <w:tcW w:w="2639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  <w:r w:rsidRPr="003843CD">
              <w:rPr>
                <w:rFonts w:eastAsia="Times New Roman" w:cs="Arial"/>
              </w:rPr>
              <w:t>Describe and identify characteristics of depression including:</w:t>
            </w:r>
          </w:p>
          <w:p w:rsidR="00DD57C6" w:rsidRPr="003843CD" w:rsidRDefault="00DD57C6" w:rsidP="003843C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284" w:firstLine="0"/>
            </w:pPr>
            <w:r w:rsidRPr="003843CD">
              <w:rPr>
                <w:rFonts w:cs="HelveticaNeueLTStd-Roman"/>
              </w:rPr>
              <w:t>Behavioural characteristics</w:t>
            </w:r>
          </w:p>
          <w:p w:rsidR="00DD57C6" w:rsidRPr="003843CD" w:rsidRDefault="00DD57C6" w:rsidP="003843C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284" w:firstLine="0"/>
            </w:pPr>
            <w:r w:rsidRPr="003843CD">
              <w:rPr>
                <w:rFonts w:cs="HelveticaNeueLTStd-Roman"/>
              </w:rPr>
              <w:t>Emotional characteristics</w:t>
            </w:r>
          </w:p>
          <w:p w:rsidR="00DD57C6" w:rsidRPr="003843CD" w:rsidRDefault="00DD57C6" w:rsidP="003843C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284" w:firstLine="0"/>
            </w:pPr>
            <w:r w:rsidRPr="003843CD">
              <w:rPr>
                <w:rFonts w:cs="HelveticaNeueLTStd-Roman"/>
              </w:rPr>
              <w:t xml:space="preserve">Cognitive characteristics </w:t>
            </w:r>
          </w:p>
        </w:tc>
        <w:tc>
          <w:tcPr>
            <w:tcW w:w="796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13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52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</w:tr>
      <w:tr w:rsidR="00DD57C6" w:rsidRPr="003843CD" w:rsidTr="00B712A3">
        <w:tc>
          <w:tcPr>
            <w:tcW w:w="2639" w:type="pct"/>
          </w:tcPr>
          <w:p w:rsidR="00DD57C6" w:rsidRPr="003843CD" w:rsidRDefault="00DD57C6" w:rsidP="003843CD">
            <w:pPr>
              <w:spacing w:after="0" w:line="240" w:lineRule="auto"/>
            </w:pPr>
            <w:r w:rsidRPr="003843CD">
              <w:t>Understand the cognitive approach to explaining depression</w:t>
            </w:r>
          </w:p>
        </w:tc>
        <w:tc>
          <w:tcPr>
            <w:tcW w:w="796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13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52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</w:tr>
      <w:tr w:rsidR="00DD57C6" w:rsidRPr="003843CD" w:rsidTr="00B712A3">
        <w:tc>
          <w:tcPr>
            <w:tcW w:w="2639" w:type="pct"/>
          </w:tcPr>
          <w:p w:rsidR="00DD57C6" w:rsidRPr="003843CD" w:rsidRDefault="00DD57C6" w:rsidP="003843CD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>Describe the development and maintenance of depression, with reference to;</w:t>
            </w:r>
          </w:p>
          <w:p w:rsidR="00DD57C6" w:rsidRPr="003843CD" w:rsidRDefault="00DD57C6" w:rsidP="003843CD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>Beck’s negative triad</w:t>
            </w:r>
          </w:p>
          <w:p w:rsidR="00DD57C6" w:rsidRPr="003843CD" w:rsidRDefault="00DD57C6" w:rsidP="003843CD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>Ellis’ ABC model and RET</w:t>
            </w:r>
          </w:p>
        </w:tc>
        <w:tc>
          <w:tcPr>
            <w:tcW w:w="796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13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52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</w:tr>
      <w:tr w:rsidR="00DD57C6" w:rsidRPr="003843CD" w:rsidTr="00B712A3">
        <w:tc>
          <w:tcPr>
            <w:tcW w:w="2639" w:type="pct"/>
          </w:tcPr>
          <w:p w:rsidR="00DD57C6" w:rsidRPr="003843CD" w:rsidRDefault="00DD57C6" w:rsidP="003843CD">
            <w:pPr>
              <w:keepNext/>
              <w:widowControl w:val="0"/>
              <w:tabs>
                <w:tab w:val="left" w:pos="34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="Times New Roman" w:cs="Arial"/>
              </w:rPr>
            </w:pPr>
            <w:r w:rsidRPr="003843CD">
              <w:rPr>
                <w:rFonts w:eastAsia="Times New Roman" w:cs="Arial"/>
              </w:rPr>
              <w:t>Define the following:</w:t>
            </w:r>
          </w:p>
          <w:p w:rsidR="00DD57C6" w:rsidRPr="003843CD" w:rsidRDefault="00DD57C6" w:rsidP="003843CD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>Logical/adaptive thinking/processing</w:t>
            </w:r>
          </w:p>
          <w:p w:rsidR="00DD57C6" w:rsidRPr="003843CD" w:rsidRDefault="00DD57C6" w:rsidP="003843CD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>Faulty/illogical/maladaptive thinking/processing</w:t>
            </w:r>
          </w:p>
          <w:p w:rsidR="00DD57C6" w:rsidRPr="003843CD" w:rsidRDefault="00DD57C6" w:rsidP="003843CD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>Catastrophising</w:t>
            </w:r>
          </w:p>
        </w:tc>
        <w:tc>
          <w:tcPr>
            <w:tcW w:w="796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13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52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</w:tr>
      <w:tr w:rsidR="00DD57C6" w:rsidRPr="003843CD" w:rsidTr="00B712A3">
        <w:tc>
          <w:tcPr>
            <w:tcW w:w="2639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  <w:r w:rsidRPr="003843CD">
              <w:rPr>
                <w:rFonts w:eastAsia="Times New Roman" w:cs="Arial"/>
              </w:rPr>
              <w:t xml:space="preserve">Explain the cognitive approach to depression, with reference to using CBT to challenge irrational thoughts. </w:t>
            </w:r>
          </w:p>
        </w:tc>
        <w:tc>
          <w:tcPr>
            <w:tcW w:w="796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13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52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</w:tr>
      <w:tr w:rsidR="00DD57C6" w:rsidRPr="003843CD" w:rsidTr="00B712A3">
        <w:tc>
          <w:tcPr>
            <w:tcW w:w="2639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796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13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52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</w:tr>
      <w:tr w:rsidR="00DD57C6" w:rsidRPr="003843CD" w:rsidTr="00B712A3">
        <w:tc>
          <w:tcPr>
            <w:tcW w:w="2639" w:type="pct"/>
          </w:tcPr>
          <w:p w:rsidR="00DD57C6" w:rsidRPr="003843CD" w:rsidRDefault="00DD57C6" w:rsidP="003843CD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>Understand the biological approach to</w:t>
            </w:r>
            <w:r w:rsidR="00490233">
              <w:rPr>
                <w:rFonts w:cs="HelveticaNeueLTStd-Roman"/>
              </w:rPr>
              <w:t xml:space="preserve"> explaining OCD</w:t>
            </w:r>
            <w:r w:rsidRPr="003843CD">
              <w:rPr>
                <w:rFonts w:cs="HelveticaNeueLTStd-Roman"/>
              </w:rPr>
              <w:t>:</w:t>
            </w:r>
          </w:p>
          <w:p w:rsidR="00DD57C6" w:rsidRPr="003843CD" w:rsidRDefault="00DD57C6" w:rsidP="003843CD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>Genetic explanations</w:t>
            </w:r>
          </w:p>
          <w:p w:rsidR="00DD57C6" w:rsidRPr="003843CD" w:rsidRDefault="00DD57C6" w:rsidP="003843CD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284" w:firstLine="0"/>
            </w:pPr>
            <w:r w:rsidRPr="003843CD">
              <w:rPr>
                <w:rFonts w:cs="HelveticaNeueLTStd-Roman"/>
              </w:rPr>
              <w:t>Neural explanations</w:t>
            </w:r>
          </w:p>
        </w:tc>
        <w:tc>
          <w:tcPr>
            <w:tcW w:w="796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13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52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</w:tr>
      <w:tr w:rsidR="00DD57C6" w:rsidRPr="003843CD" w:rsidTr="00B712A3">
        <w:tc>
          <w:tcPr>
            <w:tcW w:w="2639" w:type="pct"/>
          </w:tcPr>
          <w:p w:rsidR="00DD57C6" w:rsidRPr="003843CD" w:rsidRDefault="00DD57C6" w:rsidP="003843CD">
            <w:pPr>
              <w:spacing w:after="0" w:line="240" w:lineRule="auto"/>
            </w:pPr>
            <w:r w:rsidRPr="003843CD">
              <w:t xml:space="preserve">Define the following: </w:t>
            </w:r>
          </w:p>
          <w:p w:rsidR="00DD57C6" w:rsidRPr="003843CD" w:rsidRDefault="00DD57C6" w:rsidP="003843CD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>DNA</w:t>
            </w:r>
          </w:p>
          <w:p w:rsidR="00DD57C6" w:rsidRPr="003843CD" w:rsidRDefault="00DD57C6" w:rsidP="003843CD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>Genes</w:t>
            </w:r>
          </w:p>
          <w:p w:rsidR="00DD57C6" w:rsidRPr="003843CD" w:rsidRDefault="00DD57C6" w:rsidP="003843CD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>Genetic transmission</w:t>
            </w:r>
          </w:p>
          <w:p w:rsidR="00DD57C6" w:rsidRPr="003843CD" w:rsidRDefault="00DD57C6" w:rsidP="003843CD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>Polygenetic</w:t>
            </w:r>
          </w:p>
          <w:p w:rsidR="00DD57C6" w:rsidRPr="003843CD" w:rsidRDefault="00DD57C6" w:rsidP="003843CD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>Synapse</w:t>
            </w:r>
          </w:p>
          <w:p w:rsidR="00DD57C6" w:rsidRPr="003843CD" w:rsidRDefault="00DD57C6" w:rsidP="003843CD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>Serotonin</w:t>
            </w:r>
          </w:p>
          <w:p w:rsidR="00DD57C6" w:rsidRPr="003843CD" w:rsidRDefault="00DD57C6" w:rsidP="003843CD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>Frontal lobe</w:t>
            </w:r>
          </w:p>
          <w:p w:rsidR="00DD57C6" w:rsidRPr="003843CD" w:rsidRDefault="00DD57C6" w:rsidP="003843CD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>Parahippocampal gyrus</w:t>
            </w:r>
          </w:p>
        </w:tc>
        <w:tc>
          <w:tcPr>
            <w:tcW w:w="796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13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52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</w:tr>
      <w:tr w:rsidR="00DD57C6" w:rsidRPr="003843CD" w:rsidTr="00B712A3">
        <w:tc>
          <w:tcPr>
            <w:tcW w:w="2639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  <w:r w:rsidRPr="003843CD">
              <w:rPr>
                <w:rFonts w:eastAsia="Times New Roman" w:cs="Times New Roman"/>
              </w:rPr>
              <w:t>Describe the development of OCD with reference to:</w:t>
            </w:r>
          </w:p>
          <w:p w:rsidR="00DD57C6" w:rsidRPr="003843CD" w:rsidRDefault="00DD57C6" w:rsidP="003843CD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>DNA</w:t>
            </w:r>
          </w:p>
          <w:p w:rsidR="00DD57C6" w:rsidRPr="003843CD" w:rsidRDefault="00DD57C6" w:rsidP="003843CD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>Genes</w:t>
            </w:r>
          </w:p>
          <w:p w:rsidR="00DD57C6" w:rsidRPr="003843CD" w:rsidRDefault="00DD57C6" w:rsidP="003843CD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>Polygenesis</w:t>
            </w:r>
          </w:p>
          <w:p w:rsidR="00DD57C6" w:rsidRPr="003843CD" w:rsidRDefault="00DD57C6" w:rsidP="003843CD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>Synapses</w:t>
            </w:r>
          </w:p>
          <w:p w:rsidR="00DD57C6" w:rsidRPr="003843CD" w:rsidRDefault="00DD57C6" w:rsidP="003843CD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>Serotonin</w:t>
            </w:r>
          </w:p>
          <w:p w:rsidR="00DD57C6" w:rsidRPr="003843CD" w:rsidRDefault="00DD57C6" w:rsidP="003843CD">
            <w:pPr>
              <w:pStyle w:val="ListParagraph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HelveticaNeueLTStd-Roman"/>
              </w:rPr>
            </w:pPr>
            <w:r w:rsidRPr="003843CD">
              <w:rPr>
                <w:rFonts w:cs="HelveticaNeueLTStd-Roman"/>
              </w:rPr>
              <w:t>Frontal lobes</w:t>
            </w:r>
          </w:p>
        </w:tc>
        <w:tc>
          <w:tcPr>
            <w:tcW w:w="796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13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52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</w:tr>
      <w:tr w:rsidR="00DD57C6" w:rsidRPr="003843CD" w:rsidTr="00B712A3">
        <w:tc>
          <w:tcPr>
            <w:tcW w:w="2639" w:type="pct"/>
          </w:tcPr>
          <w:p w:rsidR="00DD57C6" w:rsidRPr="003843CD" w:rsidRDefault="00490233" w:rsidP="00490233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cs="HelveticaNeueLTStd-Roman"/>
              </w:rPr>
              <w:t>Describe how</w:t>
            </w:r>
            <w:r w:rsidR="00DD57C6" w:rsidRPr="003843CD">
              <w:rPr>
                <w:rFonts w:cs="HelveticaNeueLTStd-Roman"/>
              </w:rPr>
              <w:t xml:space="preserve"> drug therapy</w:t>
            </w:r>
            <w:r>
              <w:rPr>
                <w:rFonts w:cs="HelveticaNeueLTStd-Roman"/>
              </w:rPr>
              <w:t xml:space="preserve"> is used </w:t>
            </w:r>
            <w:r w:rsidR="00DD57C6" w:rsidRPr="003843CD">
              <w:rPr>
                <w:rFonts w:cs="HelveticaNeueLTStd-Roman"/>
              </w:rPr>
              <w:t xml:space="preserve">to treat OCD. </w:t>
            </w:r>
          </w:p>
        </w:tc>
        <w:tc>
          <w:tcPr>
            <w:tcW w:w="796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13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52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</w:tr>
      <w:tr w:rsidR="00DD57C6" w:rsidRPr="003843CD" w:rsidTr="00B712A3">
        <w:tc>
          <w:tcPr>
            <w:tcW w:w="2639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796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13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52" w:type="pct"/>
          </w:tcPr>
          <w:p w:rsidR="00DD57C6" w:rsidRPr="003843CD" w:rsidRDefault="00DD57C6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</w:tr>
      <w:tr w:rsidR="00490233" w:rsidRPr="003843CD" w:rsidTr="00490233">
        <w:trPr>
          <w:trHeight w:val="452"/>
        </w:trPr>
        <w:tc>
          <w:tcPr>
            <w:tcW w:w="2639" w:type="pct"/>
          </w:tcPr>
          <w:p w:rsidR="00490233" w:rsidRDefault="00490233" w:rsidP="003843CD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NeueLTStd-Roman"/>
              </w:rPr>
            </w:pPr>
            <w:r>
              <w:rPr>
                <w:rFonts w:cs="HelveticaNeueLTStd-Roman"/>
              </w:rPr>
              <w:t>Define the ‘holistic approach’</w:t>
            </w:r>
          </w:p>
          <w:p w:rsidR="00490233" w:rsidRPr="003843CD" w:rsidRDefault="00490233" w:rsidP="003843CD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NeueLTStd-Roman"/>
              </w:rPr>
            </w:pPr>
          </w:p>
        </w:tc>
        <w:tc>
          <w:tcPr>
            <w:tcW w:w="796" w:type="pct"/>
          </w:tcPr>
          <w:p w:rsidR="00490233" w:rsidRPr="003843CD" w:rsidRDefault="00490233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13" w:type="pct"/>
          </w:tcPr>
          <w:p w:rsidR="00490233" w:rsidRPr="003843CD" w:rsidRDefault="00490233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52" w:type="pct"/>
          </w:tcPr>
          <w:p w:rsidR="00490233" w:rsidRPr="003843CD" w:rsidRDefault="00490233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</w:tr>
      <w:tr w:rsidR="00490233" w:rsidRPr="003843CD" w:rsidTr="00B712A3">
        <w:trPr>
          <w:trHeight w:val="452"/>
        </w:trPr>
        <w:tc>
          <w:tcPr>
            <w:tcW w:w="2639" w:type="pct"/>
          </w:tcPr>
          <w:p w:rsidR="00490233" w:rsidRDefault="00490233" w:rsidP="003843CD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NeueLTStd-Roman"/>
              </w:rPr>
            </w:pPr>
            <w:r>
              <w:rPr>
                <w:rFonts w:cs="HelveticaNeueLTStd-Roman"/>
              </w:rPr>
              <w:t>Explain the benefits of using the holistic approach to explain and treat mental health issues.</w:t>
            </w:r>
          </w:p>
        </w:tc>
        <w:tc>
          <w:tcPr>
            <w:tcW w:w="796" w:type="pct"/>
          </w:tcPr>
          <w:p w:rsidR="00490233" w:rsidRPr="003843CD" w:rsidRDefault="00490233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913" w:type="pct"/>
          </w:tcPr>
          <w:p w:rsidR="00490233" w:rsidRPr="003843CD" w:rsidRDefault="00490233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652" w:type="pct"/>
          </w:tcPr>
          <w:p w:rsidR="00490233" w:rsidRPr="003843CD" w:rsidRDefault="00490233" w:rsidP="003843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</w:rPr>
            </w:pPr>
          </w:p>
        </w:tc>
      </w:tr>
    </w:tbl>
    <w:p w:rsidR="009E5BE8" w:rsidRPr="00C105C0" w:rsidRDefault="009E5BE8" w:rsidP="00C105C0">
      <w:pPr>
        <w:jc w:val="center"/>
        <w:rPr>
          <w:b/>
          <w:sz w:val="24"/>
        </w:rPr>
      </w:pPr>
    </w:p>
    <w:sectPr w:rsidR="009E5BE8" w:rsidRPr="00C105C0" w:rsidSect="00C105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04D"/>
    <w:multiLevelType w:val="hybridMultilevel"/>
    <w:tmpl w:val="AB521E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D3228"/>
    <w:multiLevelType w:val="hybridMultilevel"/>
    <w:tmpl w:val="020026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00F4C"/>
    <w:multiLevelType w:val="hybridMultilevel"/>
    <w:tmpl w:val="F1EA1E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94D72"/>
    <w:multiLevelType w:val="hybridMultilevel"/>
    <w:tmpl w:val="8EC8231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DE50978"/>
    <w:multiLevelType w:val="hybridMultilevel"/>
    <w:tmpl w:val="BEB021BA"/>
    <w:lvl w:ilvl="0" w:tplc="08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32B5F6A"/>
    <w:multiLevelType w:val="hybridMultilevel"/>
    <w:tmpl w:val="478EA9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B66DE"/>
    <w:multiLevelType w:val="hybridMultilevel"/>
    <w:tmpl w:val="C290A8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A332C"/>
    <w:multiLevelType w:val="hybridMultilevel"/>
    <w:tmpl w:val="E93EAD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C79B0"/>
    <w:multiLevelType w:val="hybridMultilevel"/>
    <w:tmpl w:val="C290A8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23661"/>
    <w:multiLevelType w:val="hybridMultilevel"/>
    <w:tmpl w:val="298C3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D479D"/>
    <w:multiLevelType w:val="hybridMultilevel"/>
    <w:tmpl w:val="C290A8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25B7A"/>
    <w:multiLevelType w:val="hybridMultilevel"/>
    <w:tmpl w:val="C290A8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12D58"/>
    <w:multiLevelType w:val="hybridMultilevel"/>
    <w:tmpl w:val="C290A8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4"/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C0"/>
    <w:rsid w:val="003843CD"/>
    <w:rsid w:val="00490233"/>
    <w:rsid w:val="00791CD5"/>
    <w:rsid w:val="009E5BE8"/>
    <w:rsid w:val="00C105C0"/>
    <w:rsid w:val="00C92BB5"/>
    <w:rsid w:val="00DD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5C0"/>
    <w:pPr>
      <w:ind w:left="720"/>
      <w:contextualSpacing/>
    </w:pPr>
  </w:style>
  <w:style w:type="table" w:styleId="TableGrid">
    <w:name w:val="Table Grid"/>
    <w:basedOn w:val="TableNormal"/>
    <w:uiPriority w:val="59"/>
    <w:rsid w:val="00384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5C0"/>
    <w:pPr>
      <w:ind w:left="720"/>
      <w:contextualSpacing/>
    </w:pPr>
  </w:style>
  <w:style w:type="table" w:styleId="TableGrid">
    <w:name w:val="Table Grid"/>
    <w:basedOn w:val="TableNormal"/>
    <w:uiPriority w:val="59"/>
    <w:rsid w:val="00384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C0794214</Template>
  <TotalTime>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Cooper</dc:creator>
  <cp:lastModifiedBy>Tilley</cp:lastModifiedBy>
  <cp:revision>2</cp:revision>
  <dcterms:created xsi:type="dcterms:W3CDTF">2018-05-08T08:42:00Z</dcterms:created>
  <dcterms:modified xsi:type="dcterms:W3CDTF">2018-05-08T08:42:00Z</dcterms:modified>
</cp:coreProperties>
</file>